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DC" w:rsidRPr="005D771A" w:rsidRDefault="00F004DC" w:rsidP="00233881">
      <w:pPr>
        <w:jc w:val="center"/>
        <w:rPr>
          <w:b/>
          <w:bCs/>
        </w:rPr>
      </w:pPr>
      <w:r w:rsidRPr="005D771A">
        <w:rPr>
          <w:b/>
          <w:bCs/>
        </w:rPr>
        <w:t>Повторение курса геометрии</w:t>
      </w:r>
    </w:p>
    <w:p w:rsidR="00F004DC" w:rsidRPr="00233881" w:rsidRDefault="00F004DC" w:rsidP="00233881">
      <w:pPr>
        <w:jc w:val="center"/>
        <w:rPr>
          <w:b/>
          <w:bCs/>
          <w:i/>
          <w:iCs/>
        </w:rPr>
      </w:pPr>
      <w:r w:rsidRPr="00233881">
        <w:rPr>
          <w:b/>
          <w:bCs/>
          <w:i/>
          <w:iCs/>
          <w:u w:val="single"/>
        </w:rPr>
        <w:t>Записать</w:t>
      </w:r>
      <w:r w:rsidRPr="00233881">
        <w:rPr>
          <w:b/>
          <w:bCs/>
          <w:i/>
          <w:iCs/>
        </w:rPr>
        <w:t xml:space="preserve"> в тетрадь все формулировки с чертежами</w:t>
      </w:r>
      <w:r>
        <w:rPr>
          <w:b/>
          <w:bCs/>
          <w:i/>
          <w:iCs/>
        </w:rPr>
        <w:t xml:space="preserve">  </w:t>
      </w:r>
      <w:r w:rsidRPr="00233881">
        <w:rPr>
          <w:b/>
          <w:bCs/>
          <w:i/>
          <w:iCs/>
        </w:rPr>
        <w:t>(</w:t>
      </w:r>
      <w:r>
        <w:rPr>
          <w:b/>
          <w:bCs/>
          <w:i/>
          <w:iCs/>
        </w:rPr>
        <w:t>или найти</w:t>
      </w:r>
      <w:r w:rsidRPr="00233881">
        <w:rPr>
          <w:b/>
          <w:bCs/>
          <w:i/>
          <w:iCs/>
        </w:rPr>
        <w:t xml:space="preserve">), </w:t>
      </w:r>
      <w:r w:rsidRPr="00233881">
        <w:rPr>
          <w:b/>
          <w:bCs/>
          <w:i/>
          <w:iCs/>
          <w:u w:val="single"/>
        </w:rPr>
        <w:t>выучить (повторить)</w:t>
      </w:r>
      <w:r w:rsidRPr="00233881">
        <w:rPr>
          <w:b/>
          <w:bCs/>
          <w:i/>
          <w:iCs/>
        </w:rPr>
        <w:t>.</w:t>
      </w:r>
    </w:p>
    <w:p w:rsidR="00F004DC" w:rsidRDefault="00F004DC" w:rsidP="00233881">
      <w:pPr>
        <w:jc w:val="center"/>
        <w:rPr>
          <w:b/>
          <w:bCs/>
        </w:rPr>
      </w:pPr>
      <w:r w:rsidRPr="00D02A46">
        <w:rPr>
          <w:b/>
          <w:bCs/>
        </w:rPr>
        <w:t>Зачет по планиметрии, 7 класс</w:t>
      </w:r>
    </w:p>
    <w:p w:rsidR="00F004DC" w:rsidRDefault="00F004DC" w:rsidP="00233881">
      <w:pPr>
        <w:numPr>
          <w:ilvl w:val="0"/>
          <w:numId w:val="2"/>
        </w:numPr>
        <w:tabs>
          <w:tab w:val="num" w:pos="360"/>
        </w:tabs>
        <w:ind w:left="360"/>
      </w:pPr>
      <w:r>
        <w:t>Геометрия (определение, перевод) – стр. 3</w:t>
      </w:r>
    </w:p>
    <w:p w:rsidR="00F004DC" w:rsidRDefault="00F004DC" w:rsidP="00233881">
      <w:pPr>
        <w:numPr>
          <w:ilvl w:val="0"/>
          <w:numId w:val="2"/>
        </w:numPr>
        <w:tabs>
          <w:tab w:val="num" w:pos="360"/>
        </w:tabs>
        <w:ind w:left="360"/>
      </w:pPr>
      <w:r>
        <w:t>Угол (определение) – стр. 8</w:t>
      </w:r>
    </w:p>
    <w:p w:rsidR="00F004DC" w:rsidRDefault="00F004DC" w:rsidP="00233881">
      <w:pPr>
        <w:numPr>
          <w:ilvl w:val="0"/>
          <w:numId w:val="2"/>
        </w:numPr>
        <w:tabs>
          <w:tab w:val="num" w:pos="360"/>
        </w:tabs>
        <w:ind w:left="360"/>
      </w:pPr>
      <w:r>
        <w:t>Биссектриса угла (определение) – стр. 12</w:t>
      </w:r>
    </w:p>
    <w:p w:rsidR="00F004DC" w:rsidRDefault="00F004DC" w:rsidP="00233881">
      <w:pPr>
        <w:numPr>
          <w:ilvl w:val="0"/>
          <w:numId w:val="2"/>
        </w:numPr>
        <w:tabs>
          <w:tab w:val="num" w:pos="360"/>
        </w:tabs>
        <w:ind w:left="360"/>
      </w:pPr>
      <w:r>
        <w:t>Равные фигуры (определение) – стр. 11</w:t>
      </w:r>
    </w:p>
    <w:p w:rsidR="00F004DC" w:rsidRDefault="00F004DC" w:rsidP="00233881">
      <w:pPr>
        <w:numPr>
          <w:ilvl w:val="0"/>
          <w:numId w:val="2"/>
        </w:numPr>
        <w:tabs>
          <w:tab w:val="num" w:pos="360"/>
        </w:tabs>
        <w:ind w:left="360"/>
      </w:pPr>
      <w:r>
        <w:t>Градусная мера угла (определение, инструмент) – стр. 18</w:t>
      </w:r>
    </w:p>
    <w:p w:rsidR="00F004DC" w:rsidRDefault="00F004DC" w:rsidP="00233881">
      <w:pPr>
        <w:numPr>
          <w:ilvl w:val="0"/>
          <w:numId w:val="2"/>
        </w:numPr>
        <w:tabs>
          <w:tab w:val="num" w:pos="360"/>
        </w:tabs>
        <w:ind w:left="360"/>
      </w:pPr>
      <w:r>
        <w:t>Смежные  углы (определение, свойство) – стр. 22</w:t>
      </w:r>
    </w:p>
    <w:p w:rsidR="00F004DC" w:rsidRDefault="00F004DC" w:rsidP="00233881">
      <w:pPr>
        <w:numPr>
          <w:ilvl w:val="0"/>
          <w:numId w:val="2"/>
        </w:numPr>
        <w:tabs>
          <w:tab w:val="num" w:pos="360"/>
        </w:tabs>
        <w:ind w:left="360"/>
      </w:pPr>
      <w:r>
        <w:t>Вертикальные  углы (определение, свойство) – стр. 22</w:t>
      </w:r>
    </w:p>
    <w:p w:rsidR="00F004DC" w:rsidRDefault="00F004DC" w:rsidP="00233881">
      <w:pPr>
        <w:numPr>
          <w:ilvl w:val="0"/>
          <w:numId w:val="2"/>
        </w:numPr>
        <w:tabs>
          <w:tab w:val="num" w:pos="360"/>
        </w:tabs>
        <w:ind w:left="360"/>
      </w:pPr>
      <w:r>
        <w:t>Перпендикулярные прямые (определение, свойство) – стр. 22-23</w:t>
      </w:r>
    </w:p>
    <w:p w:rsidR="00F004DC" w:rsidRDefault="00F004DC" w:rsidP="00233881">
      <w:pPr>
        <w:numPr>
          <w:ilvl w:val="0"/>
          <w:numId w:val="2"/>
        </w:numPr>
        <w:tabs>
          <w:tab w:val="num" w:pos="360"/>
        </w:tabs>
        <w:ind w:left="360"/>
      </w:pPr>
      <w:r>
        <w:t>Первый признак равенства треугольников (формулировка) – стр. 30</w:t>
      </w:r>
    </w:p>
    <w:p w:rsidR="00F004DC" w:rsidRDefault="00F004DC" w:rsidP="00233881">
      <w:pPr>
        <w:numPr>
          <w:ilvl w:val="0"/>
          <w:numId w:val="2"/>
        </w:numPr>
        <w:tabs>
          <w:tab w:val="num" w:pos="360"/>
        </w:tabs>
        <w:ind w:left="360"/>
      </w:pPr>
      <w:r>
        <w:t>Второй признак равенства треугольников (формулировка) – стр. 38</w:t>
      </w:r>
    </w:p>
    <w:p w:rsidR="00F004DC" w:rsidRDefault="00F004DC" w:rsidP="00233881">
      <w:pPr>
        <w:numPr>
          <w:ilvl w:val="0"/>
          <w:numId w:val="2"/>
        </w:numPr>
        <w:tabs>
          <w:tab w:val="num" w:pos="360"/>
        </w:tabs>
        <w:ind w:left="360"/>
      </w:pPr>
      <w:r>
        <w:t>Третий признак равенства треугольников (формулировка) – стр. 39</w:t>
      </w:r>
    </w:p>
    <w:p w:rsidR="00F004DC" w:rsidRDefault="00F004DC" w:rsidP="00233881">
      <w:pPr>
        <w:numPr>
          <w:ilvl w:val="0"/>
          <w:numId w:val="2"/>
        </w:numPr>
        <w:tabs>
          <w:tab w:val="num" w:pos="360"/>
        </w:tabs>
        <w:ind w:left="360"/>
      </w:pPr>
      <w:r>
        <w:t>Медиана треугольника (определение, свойство) – стр. 33-34</w:t>
      </w:r>
    </w:p>
    <w:p w:rsidR="00F004DC" w:rsidRDefault="00F004DC" w:rsidP="00233881">
      <w:pPr>
        <w:numPr>
          <w:ilvl w:val="0"/>
          <w:numId w:val="2"/>
        </w:numPr>
        <w:tabs>
          <w:tab w:val="num" w:pos="360"/>
        </w:tabs>
        <w:ind w:left="360"/>
      </w:pPr>
      <w:r>
        <w:t>Биссектриса треугольника (определение, свойство) – стр. 33-34</w:t>
      </w:r>
    </w:p>
    <w:p w:rsidR="00F004DC" w:rsidRDefault="00F004DC" w:rsidP="00233881">
      <w:pPr>
        <w:numPr>
          <w:ilvl w:val="0"/>
          <w:numId w:val="2"/>
        </w:numPr>
        <w:tabs>
          <w:tab w:val="num" w:pos="360"/>
        </w:tabs>
        <w:ind w:left="360"/>
      </w:pPr>
      <w:r>
        <w:t>Высота треугольника (определение, свойство) – стр. 34</w:t>
      </w:r>
    </w:p>
    <w:p w:rsidR="00F004DC" w:rsidRDefault="00F004DC" w:rsidP="00233881">
      <w:pPr>
        <w:numPr>
          <w:ilvl w:val="0"/>
          <w:numId w:val="2"/>
        </w:numPr>
        <w:tabs>
          <w:tab w:val="num" w:pos="360"/>
        </w:tabs>
        <w:ind w:left="360"/>
      </w:pPr>
      <w:r>
        <w:t>Равнобедренный треугольник (определение, 2 свойства) – стр. 35-36</w:t>
      </w:r>
    </w:p>
    <w:p w:rsidR="00F004DC" w:rsidRDefault="00F004DC" w:rsidP="00233881">
      <w:pPr>
        <w:numPr>
          <w:ilvl w:val="0"/>
          <w:numId w:val="2"/>
        </w:numPr>
        <w:tabs>
          <w:tab w:val="num" w:pos="360"/>
        </w:tabs>
        <w:ind w:left="360"/>
      </w:pPr>
      <w:r>
        <w:t>Окружность, центр, радиус, хорда, диаметр, круг (определения) – стр. 44</w:t>
      </w:r>
    </w:p>
    <w:p w:rsidR="00F004DC" w:rsidRDefault="00F004DC" w:rsidP="00233881">
      <w:pPr>
        <w:numPr>
          <w:ilvl w:val="0"/>
          <w:numId w:val="2"/>
        </w:numPr>
        <w:tabs>
          <w:tab w:val="num" w:pos="360"/>
        </w:tabs>
        <w:ind w:left="360"/>
      </w:pPr>
      <w:r>
        <w:t>Длина окружности и площадь круга (формулы)</w:t>
      </w:r>
    </w:p>
    <w:p w:rsidR="00F004DC" w:rsidRDefault="00F004DC" w:rsidP="00233881">
      <w:pPr>
        <w:numPr>
          <w:ilvl w:val="0"/>
          <w:numId w:val="2"/>
        </w:numPr>
        <w:tabs>
          <w:tab w:val="num" w:pos="360"/>
        </w:tabs>
        <w:ind w:left="360"/>
      </w:pPr>
      <w:r>
        <w:t>Параллельные прямые (определение) – стр. 54</w:t>
      </w:r>
    </w:p>
    <w:p w:rsidR="00F004DC" w:rsidRDefault="00F004DC" w:rsidP="00233881">
      <w:pPr>
        <w:numPr>
          <w:ilvl w:val="0"/>
          <w:numId w:val="2"/>
        </w:numPr>
        <w:tabs>
          <w:tab w:val="num" w:pos="360"/>
        </w:tabs>
        <w:ind w:left="360"/>
      </w:pPr>
      <w:r>
        <w:t>Признаки параллельных прямых (формулировки) – стр. 55-57</w:t>
      </w:r>
    </w:p>
    <w:p w:rsidR="00F004DC" w:rsidRDefault="00F004DC" w:rsidP="00233881">
      <w:pPr>
        <w:numPr>
          <w:ilvl w:val="0"/>
          <w:numId w:val="2"/>
        </w:numPr>
        <w:tabs>
          <w:tab w:val="num" w:pos="360"/>
        </w:tabs>
        <w:ind w:left="360"/>
      </w:pPr>
      <w:r>
        <w:t>Свойства параллельных прямых (формулировки) – стр. 63-65</w:t>
      </w:r>
    </w:p>
    <w:p w:rsidR="00F004DC" w:rsidRDefault="00F004DC" w:rsidP="00233881">
      <w:pPr>
        <w:numPr>
          <w:ilvl w:val="0"/>
          <w:numId w:val="2"/>
        </w:numPr>
        <w:tabs>
          <w:tab w:val="num" w:pos="360"/>
        </w:tabs>
        <w:ind w:left="360"/>
      </w:pPr>
      <w:r>
        <w:t>Теорема о сумме углов треугольника (формулировка) – стр. 70</w:t>
      </w:r>
    </w:p>
    <w:p w:rsidR="00F004DC" w:rsidRDefault="00F004DC" w:rsidP="00233881">
      <w:pPr>
        <w:numPr>
          <w:ilvl w:val="0"/>
          <w:numId w:val="2"/>
        </w:numPr>
        <w:tabs>
          <w:tab w:val="num" w:pos="360"/>
        </w:tabs>
        <w:ind w:left="360"/>
      </w:pPr>
      <w:r>
        <w:t xml:space="preserve">Теорема о соотношениях между сторонами и углами треугольника </w:t>
      </w:r>
      <w:r w:rsidRPr="00846597">
        <w:rPr>
          <w:sz w:val="20"/>
          <w:szCs w:val="20"/>
        </w:rPr>
        <w:t xml:space="preserve">(формулировка) </w:t>
      </w:r>
      <w:r>
        <w:t>– стр. 72</w:t>
      </w:r>
    </w:p>
    <w:p w:rsidR="00F004DC" w:rsidRDefault="00F004DC" w:rsidP="00233881">
      <w:pPr>
        <w:numPr>
          <w:ilvl w:val="0"/>
          <w:numId w:val="2"/>
        </w:numPr>
        <w:tabs>
          <w:tab w:val="num" w:pos="360"/>
        </w:tabs>
        <w:ind w:left="360"/>
      </w:pPr>
      <w:r>
        <w:t>Неравенство треугольника (формулировка) – стр. 74</w:t>
      </w:r>
    </w:p>
    <w:p w:rsidR="00F004DC" w:rsidRDefault="00F004DC" w:rsidP="00233881">
      <w:pPr>
        <w:numPr>
          <w:ilvl w:val="0"/>
          <w:numId w:val="2"/>
        </w:numPr>
        <w:tabs>
          <w:tab w:val="num" w:pos="360"/>
        </w:tabs>
        <w:ind w:left="360"/>
      </w:pPr>
      <w:r>
        <w:t>Свойства прямоугольных треугольников (формулировки) – стр. 76</w:t>
      </w:r>
    </w:p>
    <w:p w:rsidR="00F004DC" w:rsidRDefault="00F004DC" w:rsidP="00233881">
      <w:pPr>
        <w:numPr>
          <w:ilvl w:val="0"/>
          <w:numId w:val="2"/>
        </w:numPr>
        <w:tabs>
          <w:tab w:val="num" w:pos="360"/>
        </w:tabs>
        <w:ind w:left="360"/>
      </w:pPr>
      <w:r>
        <w:t>Признаки равенства прямоугольных треугольников (формулировки) – стр. 77-78</w:t>
      </w:r>
    </w:p>
    <w:p w:rsidR="00F004DC" w:rsidRDefault="00F004DC" w:rsidP="00233881">
      <w:pPr>
        <w:jc w:val="center"/>
        <w:rPr>
          <w:b/>
          <w:bCs/>
        </w:rPr>
      </w:pPr>
      <w:r w:rsidRPr="00D02A46">
        <w:rPr>
          <w:b/>
          <w:bCs/>
        </w:rPr>
        <w:t xml:space="preserve">Зачет по планиметрии, </w:t>
      </w:r>
      <w:r>
        <w:rPr>
          <w:b/>
          <w:bCs/>
        </w:rPr>
        <w:t>8</w:t>
      </w:r>
      <w:r w:rsidRPr="00D02A46">
        <w:rPr>
          <w:b/>
          <w:bCs/>
        </w:rPr>
        <w:t xml:space="preserve"> класс</w:t>
      </w:r>
    </w:p>
    <w:p w:rsidR="00F004DC" w:rsidRPr="00233881" w:rsidRDefault="00F004DC" w:rsidP="00233881">
      <w:pPr>
        <w:numPr>
          <w:ilvl w:val="0"/>
          <w:numId w:val="3"/>
        </w:numPr>
        <w:tabs>
          <w:tab w:val="clear" w:pos="1440"/>
          <w:tab w:val="num" w:pos="426"/>
        </w:tabs>
        <w:ind w:left="426"/>
      </w:pPr>
      <w:r w:rsidRPr="00233881">
        <w:t>Сумма углов выпуклого многоугольника (стр. 99).</w:t>
      </w:r>
    </w:p>
    <w:p w:rsidR="00F004DC" w:rsidRPr="00233881" w:rsidRDefault="00F004DC" w:rsidP="00233881">
      <w:pPr>
        <w:numPr>
          <w:ilvl w:val="0"/>
          <w:numId w:val="3"/>
        </w:numPr>
        <w:tabs>
          <w:tab w:val="num" w:pos="360"/>
        </w:tabs>
        <w:ind w:left="360"/>
      </w:pPr>
      <w:r w:rsidRPr="00233881">
        <w:t>Сумма углов выпуклого четырехугольника (стр. 100).</w:t>
      </w:r>
    </w:p>
    <w:p w:rsidR="00F004DC" w:rsidRPr="00233881" w:rsidRDefault="00F004DC" w:rsidP="00233881">
      <w:pPr>
        <w:numPr>
          <w:ilvl w:val="0"/>
          <w:numId w:val="3"/>
        </w:numPr>
        <w:tabs>
          <w:tab w:val="num" w:pos="360"/>
        </w:tabs>
        <w:ind w:left="360"/>
      </w:pPr>
      <w:r w:rsidRPr="00233881">
        <w:t>Параллелограмм: определение, 2 свойства (стр. 101).</w:t>
      </w:r>
    </w:p>
    <w:p w:rsidR="00F004DC" w:rsidRPr="00233881" w:rsidRDefault="00F004DC" w:rsidP="00233881">
      <w:pPr>
        <w:numPr>
          <w:ilvl w:val="0"/>
          <w:numId w:val="3"/>
        </w:numPr>
        <w:tabs>
          <w:tab w:val="num" w:pos="360"/>
        </w:tabs>
        <w:ind w:left="360"/>
      </w:pPr>
      <w:r w:rsidRPr="00233881">
        <w:t>Признаки параллелограмма (3 шт., стр. 102).</w:t>
      </w:r>
    </w:p>
    <w:p w:rsidR="00F004DC" w:rsidRPr="00233881" w:rsidRDefault="00F004DC" w:rsidP="00233881">
      <w:pPr>
        <w:numPr>
          <w:ilvl w:val="0"/>
          <w:numId w:val="3"/>
        </w:numPr>
        <w:tabs>
          <w:tab w:val="num" w:pos="360"/>
        </w:tabs>
        <w:ind w:left="360"/>
      </w:pPr>
      <w:r w:rsidRPr="00233881">
        <w:t>Трапеция: определение, виды (стр. 103).</w:t>
      </w:r>
    </w:p>
    <w:p w:rsidR="00F004DC" w:rsidRPr="00233881" w:rsidRDefault="00F004DC" w:rsidP="00233881">
      <w:pPr>
        <w:numPr>
          <w:ilvl w:val="0"/>
          <w:numId w:val="3"/>
        </w:numPr>
        <w:tabs>
          <w:tab w:val="num" w:pos="360"/>
        </w:tabs>
        <w:ind w:left="360"/>
      </w:pPr>
      <w:r w:rsidRPr="00233881">
        <w:t>Прямоугольник: определение, свойство, признак (стр. 108-109).</w:t>
      </w:r>
    </w:p>
    <w:p w:rsidR="00F004DC" w:rsidRPr="00233881" w:rsidRDefault="00F004DC" w:rsidP="00233881">
      <w:pPr>
        <w:numPr>
          <w:ilvl w:val="0"/>
          <w:numId w:val="3"/>
        </w:numPr>
        <w:tabs>
          <w:tab w:val="num" w:pos="360"/>
        </w:tabs>
        <w:ind w:left="360"/>
      </w:pPr>
      <w:r w:rsidRPr="00233881">
        <w:t>Ромб: определение, свойство, признак (стр. 109).</w:t>
      </w:r>
    </w:p>
    <w:p w:rsidR="00F004DC" w:rsidRPr="00233881" w:rsidRDefault="00F004DC" w:rsidP="00233881">
      <w:pPr>
        <w:numPr>
          <w:ilvl w:val="0"/>
          <w:numId w:val="3"/>
        </w:numPr>
        <w:tabs>
          <w:tab w:val="num" w:pos="360"/>
        </w:tabs>
        <w:ind w:left="360"/>
      </w:pPr>
      <w:r w:rsidRPr="00233881">
        <w:t>Квадрат: определение, 2 свойства (стр. 109).</w:t>
      </w:r>
    </w:p>
    <w:p w:rsidR="00F004DC" w:rsidRPr="00233881" w:rsidRDefault="00F004DC" w:rsidP="00233881">
      <w:pPr>
        <w:numPr>
          <w:ilvl w:val="0"/>
          <w:numId w:val="3"/>
        </w:numPr>
        <w:tabs>
          <w:tab w:val="num" w:pos="360"/>
        </w:tabs>
        <w:ind w:left="360"/>
      </w:pPr>
      <w:r w:rsidRPr="00233881">
        <w:t>Площадь прямоугольника (стр. 122).</w:t>
      </w:r>
    </w:p>
    <w:p w:rsidR="00F004DC" w:rsidRPr="00233881" w:rsidRDefault="00F004DC" w:rsidP="00233881">
      <w:pPr>
        <w:numPr>
          <w:ilvl w:val="0"/>
          <w:numId w:val="3"/>
        </w:numPr>
        <w:tabs>
          <w:tab w:val="num" w:pos="360"/>
        </w:tabs>
        <w:ind w:left="360"/>
      </w:pPr>
      <w:r w:rsidRPr="00233881">
        <w:t>Площадь параллелограмма (стр. 124).</w:t>
      </w:r>
    </w:p>
    <w:p w:rsidR="00F004DC" w:rsidRPr="00233881" w:rsidRDefault="00F004DC" w:rsidP="00233881">
      <w:pPr>
        <w:numPr>
          <w:ilvl w:val="0"/>
          <w:numId w:val="3"/>
        </w:numPr>
        <w:tabs>
          <w:tab w:val="num" w:pos="360"/>
        </w:tabs>
        <w:ind w:left="360"/>
      </w:pPr>
      <w:r w:rsidRPr="00233881">
        <w:t>Площадь ромба (№476 – стр. 129).</w:t>
      </w:r>
    </w:p>
    <w:p w:rsidR="00F004DC" w:rsidRPr="00233881" w:rsidRDefault="00F004DC" w:rsidP="00233881">
      <w:pPr>
        <w:numPr>
          <w:ilvl w:val="0"/>
          <w:numId w:val="3"/>
        </w:numPr>
        <w:tabs>
          <w:tab w:val="num" w:pos="360"/>
        </w:tabs>
        <w:ind w:left="360"/>
      </w:pPr>
      <w:r w:rsidRPr="00233881">
        <w:t>Площадь треугольника (через высоту – стр. 125).</w:t>
      </w:r>
    </w:p>
    <w:p w:rsidR="00F004DC" w:rsidRPr="00233881" w:rsidRDefault="00F004DC" w:rsidP="00233881">
      <w:pPr>
        <w:numPr>
          <w:ilvl w:val="0"/>
          <w:numId w:val="3"/>
        </w:numPr>
        <w:tabs>
          <w:tab w:val="num" w:pos="360"/>
        </w:tabs>
        <w:ind w:left="360"/>
      </w:pPr>
      <w:r w:rsidRPr="00233881">
        <w:t>Площадь прямоугольного треугольника (стр.125), равностороннего (№489 – стр. 132).</w:t>
      </w:r>
    </w:p>
    <w:p w:rsidR="00F004DC" w:rsidRPr="00233881" w:rsidRDefault="00F004DC" w:rsidP="00233881">
      <w:pPr>
        <w:numPr>
          <w:ilvl w:val="0"/>
          <w:numId w:val="3"/>
        </w:numPr>
        <w:tabs>
          <w:tab w:val="num" w:pos="360"/>
        </w:tabs>
        <w:ind w:left="360"/>
      </w:pPr>
      <w:r w:rsidRPr="00233881">
        <w:t>Формула Герона (№524 – стр. 136).</w:t>
      </w:r>
    </w:p>
    <w:p w:rsidR="00F004DC" w:rsidRPr="00233881" w:rsidRDefault="00F004DC" w:rsidP="00233881">
      <w:pPr>
        <w:numPr>
          <w:ilvl w:val="0"/>
          <w:numId w:val="3"/>
        </w:numPr>
        <w:tabs>
          <w:tab w:val="num" w:pos="360"/>
        </w:tabs>
        <w:ind w:left="360"/>
      </w:pPr>
      <w:r w:rsidRPr="00233881">
        <w:t>Площадь трапеции (стр. 127).</w:t>
      </w:r>
    </w:p>
    <w:p w:rsidR="00F004DC" w:rsidRPr="00233881" w:rsidRDefault="00F004DC" w:rsidP="00233881">
      <w:pPr>
        <w:numPr>
          <w:ilvl w:val="0"/>
          <w:numId w:val="3"/>
        </w:numPr>
        <w:tabs>
          <w:tab w:val="num" w:pos="360"/>
        </w:tabs>
        <w:ind w:left="360"/>
      </w:pPr>
      <w:r w:rsidRPr="00233881">
        <w:t>Теорема Пифагора (стр. 130).</w:t>
      </w:r>
    </w:p>
    <w:p w:rsidR="00F004DC" w:rsidRPr="00233881" w:rsidRDefault="00F004DC" w:rsidP="00233881">
      <w:pPr>
        <w:numPr>
          <w:ilvl w:val="0"/>
          <w:numId w:val="3"/>
        </w:numPr>
        <w:tabs>
          <w:tab w:val="num" w:pos="360"/>
        </w:tabs>
        <w:ind w:left="360"/>
      </w:pPr>
      <w:r w:rsidRPr="00233881">
        <w:t>Теорема, обратная теореме Пифагора (стр. 131).</w:t>
      </w:r>
    </w:p>
    <w:p w:rsidR="00F004DC" w:rsidRPr="00233881" w:rsidRDefault="00F004DC" w:rsidP="00233881">
      <w:pPr>
        <w:numPr>
          <w:ilvl w:val="0"/>
          <w:numId w:val="3"/>
        </w:numPr>
        <w:tabs>
          <w:tab w:val="num" w:pos="360"/>
        </w:tabs>
        <w:ind w:left="360"/>
      </w:pPr>
      <w:r w:rsidRPr="00233881">
        <w:t>Определение подобных треугольников (стр. 139).</w:t>
      </w:r>
    </w:p>
    <w:p w:rsidR="00F004DC" w:rsidRPr="00233881" w:rsidRDefault="00F004DC" w:rsidP="00233881">
      <w:pPr>
        <w:numPr>
          <w:ilvl w:val="0"/>
          <w:numId w:val="3"/>
        </w:numPr>
        <w:tabs>
          <w:tab w:val="num" w:pos="360"/>
        </w:tabs>
        <w:ind w:left="360"/>
      </w:pPr>
      <w:r w:rsidRPr="00233881">
        <w:t>Отношение площадей подобных треугольников (стр. 139).</w:t>
      </w:r>
    </w:p>
    <w:p w:rsidR="00F004DC" w:rsidRPr="00233881" w:rsidRDefault="00F004DC" w:rsidP="00233881">
      <w:pPr>
        <w:numPr>
          <w:ilvl w:val="0"/>
          <w:numId w:val="3"/>
        </w:numPr>
        <w:tabs>
          <w:tab w:val="num" w:pos="360"/>
        </w:tabs>
        <w:ind w:left="360"/>
      </w:pPr>
      <w:r w:rsidRPr="00233881">
        <w:t>Первый признак подобия треугольников (стр. 142).</w:t>
      </w:r>
    </w:p>
    <w:p w:rsidR="00F004DC" w:rsidRPr="00233881" w:rsidRDefault="00F004DC" w:rsidP="00233881">
      <w:pPr>
        <w:numPr>
          <w:ilvl w:val="0"/>
          <w:numId w:val="3"/>
        </w:numPr>
        <w:tabs>
          <w:tab w:val="num" w:pos="360"/>
        </w:tabs>
        <w:ind w:left="360"/>
      </w:pPr>
      <w:r w:rsidRPr="00233881">
        <w:t>Второй признак подобия треугольников (стр. 143).</w:t>
      </w:r>
    </w:p>
    <w:p w:rsidR="00F004DC" w:rsidRPr="00233881" w:rsidRDefault="00F004DC" w:rsidP="00233881">
      <w:pPr>
        <w:numPr>
          <w:ilvl w:val="0"/>
          <w:numId w:val="3"/>
        </w:numPr>
        <w:tabs>
          <w:tab w:val="num" w:pos="360"/>
        </w:tabs>
        <w:ind w:left="360"/>
      </w:pPr>
      <w:r w:rsidRPr="00233881">
        <w:t>Третий признак подобия треугольников (стр. 143).</w:t>
      </w:r>
    </w:p>
    <w:p w:rsidR="00F004DC" w:rsidRPr="00233881" w:rsidRDefault="00F004DC" w:rsidP="00233881">
      <w:pPr>
        <w:numPr>
          <w:ilvl w:val="0"/>
          <w:numId w:val="3"/>
        </w:numPr>
        <w:tabs>
          <w:tab w:val="num" w:pos="360"/>
        </w:tabs>
        <w:ind w:left="360"/>
      </w:pPr>
      <w:r w:rsidRPr="00233881">
        <w:t>Средняя линия треугольника: определение и свойство (стр. 146).</w:t>
      </w:r>
    </w:p>
    <w:p w:rsidR="00F004DC" w:rsidRPr="00233881" w:rsidRDefault="00F004DC" w:rsidP="00233881">
      <w:pPr>
        <w:numPr>
          <w:ilvl w:val="0"/>
          <w:numId w:val="3"/>
        </w:numPr>
        <w:tabs>
          <w:tab w:val="num" w:pos="360"/>
        </w:tabs>
        <w:ind w:left="360"/>
      </w:pPr>
      <w:r w:rsidRPr="00233881">
        <w:t>Свойство медиан треугольника (стр. 146).</w:t>
      </w:r>
    </w:p>
    <w:p w:rsidR="00F004DC" w:rsidRPr="00233881" w:rsidRDefault="00F004DC" w:rsidP="00233881">
      <w:pPr>
        <w:numPr>
          <w:ilvl w:val="0"/>
          <w:numId w:val="3"/>
        </w:numPr>
        <w:tabs>
          <w:tab w:val="num" w:pos="360"/>
        </w:tabs>
        <w:ind w:left="360"/>
      </w:pPr>
      <w:r w:rsidRPr="00233881">
        <w:t>Среднее пропорциональное (геометрическое) отрезков в прямоугольном треугольнике (на чертеже – формулы для h, a, b через c, ac, bc – записи в тетради или стр. 148)</w:t>
      </w:r>
    </w:p>
    <w:p w:rsidR="00F004DC" w:rsidRPr="00233881" w:rsidRDefault="00F004DC" w:rsidP="00233881">
      <w:pPr>
        <w:numPr>
          <w:ilvl w:val="0"/>
          <w:numId w:val="3"/>
        </w:numPr>
        <w:tabs>
          <w:tab w:val="num" w:pos="360"/>
        </w:tabs>
        <w:ind w:left="360"/>
      </w:pPr>
      <w:r w:rsidRPr="00233881">
        <w:t>Синус, косинус и тангенс острого угла прямоугольного треугольника (определения – стр. 156).</w:t>
      </w:r>
    </w:p>
    <w:p w:rsidR="00F004DC" w:rsidRPr="00DD45CA" w:rsidRDefault="00F004DC" w:rsidP="00233881">
      <w:pPr>
        <w:numPr>
          <w:ilvl w:val="0"/>
          <w:numId w:val="3"/>
        </w:numPr>
        <w:tabs>
          <w:tab w:val="num" w:pos="360"/>
        </w:tabs>
        <w:ind w:left="360"/>
        <w:rPr>
          <w:sz w:val="28"/>
          <w:szCs w:val="28"/>
        </w:rPr>
      </w:pPr>
      <w:r w:rsidRPr="00233881">
        <w:t>Таблица значения</w:t>
      </w:r>
      <w:r w:rsidRPr="003B29CA">
        <w:rPr>
          <w:sz w:val="28"/>
          <w:szCs w:val="28"/>
        </w:rPr>
        <w:t xml:space="preserve"> </w:t>
      </w:r>
      <w:r w:rsidRPr="00415834">
        <w:t>тригонометрических функций (стр. 159).</w:t>
      </w:r>
    </w:p>
    <w:p w:rsidR="00F004DC" w:rsidRDefault="00F004DC" w:rsidP="00DD45CA">
      <w:pPr>
        <w:rPr>
          <w:b/>
          <w:bCs/>
        </w:rPr>
      </w:pPr>
    </w:p>
    <w:p w:rsidR="00F004DC" w:rsidRPr="00DD45CA" w:rsidRDefault="00F004DC" w:rsidP="00DD45CA">
      <w:pPr>
        <w:jc w:val="center"/>
        <w:rPr>
          <w:b/>
          <w:bCs/>
        </w:rPr>
      </w:pPr>
      <w:r w:rsidRPr="00DD45CA">
        <w:rPr>
          <w:b/>
          <w:bCs/>
        </w:rPr>
        <w:t xml:space="preserve">Зачет по планиметрии, </w:t>
      </w:r>
      <w:r>
        <w:rPr>
          <w:b/>
          <w:bCs/>
        </w:rPr>
        <w:t>9</w:t>
      </w:r>
      <w:r w:rsidRPr="00DD45CA">
        <w:rPr>
          <w:b/>
          <w:bCs/>
        </w:rPr>
        <w:t xml:space="preserve"> класс</w:t>
      </w:r>
    </w:p>
    <w:p w:rsidR="00F004DC" w:rsidRDefault="00F004DC" w:rsidP="00DD45C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Теорема синусов</w:t>
      </w:r>
    </w:p>
    <w:p w:rsidR="00F004DC" w:rsidRDefault="00F004DC" w:rsidP="00DD45C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Теорема косинусов</w:t>
      </w:r>
    </w:p>
    <w:p w:rsidR="00F004DC" w:rsidRDefault="00F004DC" w:rsidP="00DD45C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Вписанный и центральный угол (определение, градусная мера)</w:t>
      </w:r>
    </w:p>
    <w:p w:rsidR="00F004DC" w:rsidRDefault="00F004DC" w:rsidP="00DD45C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Вписанная окружность в треугольник (определение, центр)</w:t>
      </w:r>
    </w:p>
    <w:p w:rsidR="00F004DC" w:rsidRPr="00DD45CA" w:rsidRDefault="00F004DC" w:rsidP="00DD45C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Описанная окружность около треугольника (определение, центр)</w:t>
      </w:r>
    </w:p>
    <w:sectPr w:rsidR="00F004DC" w:rsidRPr="00DD45CA" w:rsidSect="00233881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A1EF1"/>
    <w:multiLevelType w:val="hybridMultilevel"/>
    <w:tmpl w:val="45006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73110"/>
    <w:multiLevelType w:val="hybridMultilevel"/>
    <w:tmpl w:val="3E7685D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9E6461"/>
    <w:multiLevelType w:val="hybridMultilevel"/>
    <w:tmpl w:val="3E7685D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C56B6D"/>
    <w:multiLevelType w:val="hybridMultilevel"/>
    <w:tmpl w:val="2DEC1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ED9"/>
    <w:rsid w:val="0008582D"/>
    <w:rsid w:val="001073DB"/>
    <w:rsid w:val="00144371"/>
    <w:rsid w:val="00233881"/>
    <w:rsid w:val="003B056A"/>
    <w:rsid w:val="003B29CA"/>
    <w:rsid w:val="00415834"/>
    <w:rsid w:val="005D771A"/>
    <w:rsid w:val="00751266"/>
    <w:rsid w:val="00767798"/>
    <w:rsid w:val="00846597"/>
    <w:rsid w:val="009C4F2C"/>
    <w:rsid w:val="00CB5EF3"/>
    <w:rsid w:val="00D02A46"/>
    <w:rsid w:val="00DB7ED9"/>
    <w:rsid w:val="00DD45CA"/>
    <w:rsid w:val="00E166FE"/>
    <w:rsid w:val="00F00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82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D45C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484</Words>
  <Characters>2759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Зачет по геометрии, 8 класс</dc:title>
  <dc:subject/>
  <dc:creator>USER</dc:creator>
  <cp:keywords/>
  <dc:description/>
  <cp:lastModifiedBy>USER</cp:lastModifiedBy>
  <cp:revision>5</cp:revision>
  <cp:lastPrinted>2015-04-11T05:46:00Z</cp:lastPrinted>
  <dcterms:created xsi:type="dcterms:W3CDTF">2015-10-29T06:15:00Z</dcterms:created>
  <dcterms:modified xsi:type="dcterms:W3CDTF">2015-11-06T15:21:00Z</dcterms:modified>
</cp:coreProperties>
</file>